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四川香香嘴食品有限公司招聘简章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香香嘴食品有限公司成立于2012年，位于四川省广元市昭化区元坝镇泉坝村渔泉路18号，是一家以产品为核心的休闲豆制品制造商，通过专业的流程及创新的视角为客户提供高品质的食用体验。为感恩回馈社会和助力地方经济发展，帮助残障人士稳定就业，公司专门开发了生产员工岗位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轻度肢体、言语、听力残疾人；无精神疾病和抑郁等潜在隐患，无高血压、糖尿病、心脏病等慢性疾病，无传染病；有一定的文化基础，服从公司管理，勤奋务实，有责任心，执行力强；具有良好的个人卫生习惯和岗位所需的必备身体条件；无违法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生产员工：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年龄18岁—50岁，男女不限，掌握基本文化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计件制（个人计件/集体计件），转正后享有计件工资35%残疾补贴，月平均工资2500—4000元。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福利待遇：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免费食宿，4人间（有空调和24小时热水供应，免费Wifi）；购买五险；节日福利、年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休假、婚产假及国家规定的法定节假日等；年终优评、良好的晋升通道（优秀员工、有一定基层管理经验人员可提拔晋升为管理人员）。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工厂地址：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广元市昭化区食品工业园区（泉坝村）渔泉路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0839-3951830，13981919236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四川天平检测技术有限公司招聘公告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天平检测技术有限公司成立于2017年，是一家专注于第三方专业化检验检测的高新技术企业，注册资金1000万元，固定资产1500余万元。我们为政府、高校、企事业单位提供具有公信力的专业检测服务与检测有关的增值服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感恩回馈社会和助力地方经济发展，帮助残障人士稳定就业，公司专门开发了市场部片区经理、市场部业务经理、环境监（检）测员、职业卫生评价工程师、放射检测与评价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轻度肢体、言语残疾人；无精神疾病和抑郁等潜在隐患，无高血压、糖尿病、心脏病等慢性疾病，无传染病;有一定的文化基础，服从公司管理；勤奋务实，有责任心，执行力强；具有良好的个人卫生习惯和岗位所需的必备身体条件；无违法犯罪记录；年龄需在距法定退休年龄3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1.市场部片区经理2名、市场部业务经理6名：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高中以上文凭，原则性强，具有较强的语言表达、沟通协调。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3000-6000，购买五险。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2.环境监（检）测员4名：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有相关的工作经验或相关学历，具备岗位所需的必要身体条件，能服从公司人事调动。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3500-7000，购买五险。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3.职业卫生评价工程师4名：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有相关的工作经验或相关学历，具备岗位所需的必要身体条件，能服从公司人事调动。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5000-8000，购买五险。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4.放射检测与评价4名：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有相关的工作经验或相关学历，具备岗位所需的必要身体条件，能服从公司人事调动。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3500-7000，购买五险。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广元市利州区盘龙镇陵江社区美福地综合物流区C幢；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18981276764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青川佳兴铝业有限公司招聘简章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川佳兴铝业有限公司成立于2020年7月，公司位于四川省广元市青川县庄子产业园，主要经营铝冶炼、铝压延加工、销售铝材、废旧金属回收与批发服务等。为感恩回馈社会和助力地方经济发展，帮助残障人士稳定就业，公司专门开发了仓库管理员、质量监督员、化验员、统计员、分选工、门卫等岗位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轻度肢体、言语残疾人；无精神疾病和抑郁等潜在隐患，无高血压、糖尿病、心脏病等慢性疾病，无传染病;有一定的文化基础，服从公司管理；勤奋务实，有责任心，执行力强；具有良好的个人卫生习惯和岗位所需的必备身体条件；无违法犯罪记录；年龄需在距法定退休年龄3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1.仓库管理员6名、统计员6名：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高中以上文凭，能够熟练运用电脑及办公软件，能够独立制作仓库统计表格单据等。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3000元/月，免费食宿，购买五险。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2.质量监督员6名：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原则性强，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具有较强的语言表达、沟通协调、统筹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调度的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能服从公司人事调动。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2000-3000元/月，免费食宿，购买五险。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3.分选工60名：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具备岗位所需的必要身体条件，能服从公司人事调动。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2000-3500元/月，免费食宿，购买五险。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4.门卫10名：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、踏实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肯干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2000元/月，免费食宿，购买五险。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地址：青川县竹园镇庄子产业园定兴路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19981855175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广元市谱森汽车技术服务有限公司招聘简章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广元市谱森汽车技术服务有限公司成立于1992年5月，公司位于四川省广元市利州区南河南环路53号，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占地面积9330平方米，目前是川北地区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极巨规模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的一家汽车修理厂。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为感恩回馈社会和助力地方经济发展，解决残障人士稳定就业，公司专门开发了汽车钣金技师、汽车机修技师、汽车油漆技师、洗车工、门卫等岗位，现诚邀有一定劳动能力且就业意愿强烈的残障人士加入。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轻度肢体、言语残疾人；无精神疾病和抑郁等潜在隐患，无高血压、糖尿病、心脏病等慢性疾病，无传染病;有一定的文化基础，服从公司管理；勤奋务实，有责任心，执行力强；具有良好的个人卫生习惯和岗位所需的必备身体条件；无违法犯罪记录；年龄需在距法定退休年龄3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1.汽车钣金技师4名、汽车机修技师4名、汽车油漆技师2名：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中以上文凭，原则性强，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具有较强的语言表达、沟通协调、统筹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调度的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能服从公司人事调动。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以上岗位长期招收学徒。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薪资待遇：4000-8000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元/月，购买五险。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2.洗车工2名：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具备岗位所需的必要身体条件，能服从公司人事调动。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详询企业，购买五险。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3.门卫2名：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、踏实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肯干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详细企业，购买五险。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地址：南河南环路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53号谱森汽修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19961390693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吉香居食品股份有限公司招聘简章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吉香居食品股份有限公司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成立于2001年1月8日，注册资金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元，员工逾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人。2011年牵手韩国食品巨头CJ集团，开启了吉香居跨越式发展新里程。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主要研发、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生产并销售高档泡菜、调味料，产品遍及全国各大商超卖场，并出口欧美等10多个国家和地区。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农业产业化国家重点龙头企业、中国泡菜领导品牌、全国就业先进企业、全国首批绿色制造工厂、博士后创新实践基地。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为感恩回馈社会和助力地方经济发展，帮助残障人士稳定就业，现诚邀有一定劳动能力且就业意愿强烈的残障人士加入。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持第二代残疾人证的肢体、言语、听力等残疾人（非精神类残疾）；无高血压、糖尿病、心脏病、传染病等慢性疾病；服从公司管理，勤奋务实，具有良好的个人卫生习惯；无违法犯罪记录。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820"/>
        <w:gridCol w:w="1463"/>
        <w:gridCol w:w="79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工作职责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生产普工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负责削菜、电商打包、挑选或保洁工作。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计件+补贴3500-5000元/月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办公楼保洁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负责公司办公楼卫生工作。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2600-3500元/月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儿童看护员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负责公司员工子女看护。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【日均工作时间3-5小时/天】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初中及以上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2000-3000元/月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宿管员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负责公司员工宿舍日常管理。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初中及以上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2600-3200元/月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绿化工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负责公司绿植修剪、除草等工作。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2600-3200元/月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废旧回收保洁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负责公司废旧回收站物资分类、清理工作。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2600-3500元/月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60" w:firstLineChars="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购买五险一金，提供免费住宿（带空调、洗衣机、Wifi）、就餐补助、员工旅游、节日礼品、公休假等。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公司地址：四川省眉山市太和经济开发区吉香居工业园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联系方式：028-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38588151（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人力资源部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）；1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</w:rPr>
        <w:t>3909039052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  <w:lang w:val="en-US" w:eastAsia="zh-CN"/>
        </w:rPr>
        <w:t>吴女士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</w:rPr>
        <w:t>13990316895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  <w:lang w:val="en-US" w:eastAsia="zh-CN"/>
        </w:rPr>
        <w:t>符女士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1D1D1D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广元市前瞻服饰有限公司招聘简章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元市前瞻服饰有限公司成立于2015年5月，公司位于四川省广元市经济技术开发区袁家坝怀德路14号，主要经营外贸服饰、职业装、特种服装、劳保服装、智能服装等，常年订单充足。为感恩回馈社会和助力地方经济发展，帮助残障人士稳定就业，公司专门提供缝纫工岗位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轻度肢体、言语残疾人；无精神疾病和抑郁等潜在隐患，无高血压、糖尿病、心脏病等慢性疾病，无传染病;有一定的文化基础，服从公司管理；勤奋务实，有责任心，执行力强；具有良好的个人卫生习惯和岗位所需的必备身体条件；无违法犯罪记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爱好服装缝纫并能够适应服装企业工作特点。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缝纫工6名：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能与组长通过书写进行交流沟通，左右肢体协调（需右腿健康）。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2000-3500元/月，免费食宿，购买五险。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经济技术开发区袁家坝怀德路14号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18113729742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广元市新时代服装厂招聘简章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广元市新时代服装厂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广元市新时代残疾人职业培训学校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，是广元市委、市政府于1998年招商引资引进的第一家服装生产企业。企业性质为个人独资企业，注册资本为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万元，占地面积近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亩，拥有国家注册商标2个，现有员工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0人，其中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1人，高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技工11人，各类制衣设备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余台，固定资产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多万元，具有年产40万套服装的生产能力。企业已通过ISO9001:2008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认证、ISO14001：2004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认证、OHSAS18001：2007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职业健康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时代服装厂主要生产各类学生装、运动装、制服、教师服、工作服、床上用品等。在主体设计风格上“继承传统，追求时尚，崇尚文化，彰显个性”，注重新产品开发的独创性。坚持“服务学校，关爱师生，关注教育事业，发展校服文化”为经营宗旨，坚守“诚信创品牌，敬业促发展”的企业理念，“注重细节，追求卓越，打造精品，以质量求生存，以信誉求发展”是我们一惯秉承的价值观，“务实、创新、自信”是新时代服装厂的企业精神，“坦诚、交流、合作”是新时代服装厂全体员工处世之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为感恩回馈社会和助力地方经济发展，帮助残障人士稳定就业，现诚邀有一定劳动能力且就业意愿强烈的残障人士加入。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女不限，年龄50岁以下，视力良好，单下肢及双上肢功能正常；持第二代残疾人证的轻度肢体、言语残疾人；无精神疾病和抑郁等潜在隐患，无高血压、糖尿病、心脏病等慢性疾病，无传染病;有一定的文化基础，服从管理；勤奋务实，有责任心，执行力强；具有良好的个人卫生习惯和岗位所需的必备身体条件；无违法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854" w:firstLineChars="26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车间缝纫工20名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工资计件制2500～5500，试用期满经培训考核后及审批通过即可买社保。入职获得免费培训机会，可在本厂部培训，优秀者可安排到成都培训。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广元市利州区回龙河工业园区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学工村58号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赵女士 18781297526    0839-3223988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广元川北糖尿病专科医院招聘简章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广元川北糖尿病专科医院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始建于2005年11月，是广元市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批准的广元地区唯一一家集预防、治疗、康复、疗养为一体现代化二级糖尿病专科医院，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全国职工、居民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定点医院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医院总投资达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有床位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为感恩回馈社会和助力地方经济发展，帮助残障人士稳定就业，现诚邀有一定劳动能力且就业意愿强烈的残障人士加入。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第二代残疾人证的轻度肢体、言语残疾人；无精神疾病和抑郁等潜在隐患，无高血压、糖尿病、心脏病等慢性疾病，无传染病;有一定的文化基础，服从医院管理；勤奋务实，有责任心，执行力强；具有良好的个人卫生习惯和岗位所需的必备身体条件；无违法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二、岗位要求及薪资待遇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1.出纳1名：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大专以上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文凭，能够熟练运用电脑及财务办公软件等，有从业资格证者优先。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3000元/月，购买五险。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2.医生2名：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有医师从业资格证，男女不限，年龄不限。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待遇面议，购买五险。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3.护士1名：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大专以上，有护士资格证，女性。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2000-3000元/月，购买五险。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4.保洁2名：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、能吃苦耐、踏实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肯干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2000元/月，购买五险。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地址：利州区上西则天北路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13458459051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2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YyZWU1NTg3NDhhMmI2M2MyNzYwZDUwOTA1YTZmNWUifQ=="/>
  </w:docVars>
  <w:rsids>
    <w:rsidRoot w:val="00000000"/>
    <w:rsid w:val="7AFE406E"/>
    <w:rsid w:val="FEFF3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513</Words>
  <Characters>555</Characters>
  <Lines>22</Lines>
  <Paragraphs>10</Paragraphs>
  <TotalTime>11</TotalTime>
  <ScaleCrop>false</ScaleCrop>
  <LinksUpToDate>false</LinksUpToDate>
  <CharactersWithSpaces>555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2023-05-10T16:25:00Z</dcterms:created>
  <dc:creator>Administrator</dc:creator>
  <cp:lastModifiedBy>uos</cp:lastModifiedBy>
  <cp:lastPrinted>2023-11-03T14:23:00Z</cp:lastPrinted>
  <dcterms:modified xsi:type="dcterms:W3CDTF">2023-11-03T14:54:14Z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0BC97BA4BE26451B8D6246D3FD4E0116_12</vt:lpwstr>
  </property>
</Properties>
</file>